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57"/>
        <w:tblW w:w="15478" w:type="dxa"/>
        <w:tblLook w:val="04A0" w:firstRow="1" w:lastRow="0" w:firstColumn="1" w:lastColumn="0" w:noHBand="0" w:noVBand="1"/>
      </w:tblPr>
      <w:tblGrid>
        <w:gridCol w:w="5159"/>
        <w:gridCol w:w="5159"/>
        <w:gridCol w:w="5160"/>
      </w:tblGrid>
      <w:tr w:rsidR="001C6F34" w14:paraId="0CCBEFCA" w14:textId="77777777" w:rsidTr="001C6F34">
        <w:trPr>
          <w:trHeight w:val="489"/>
        </w:trPr>
        <w:tc>
          <w:tcPr>
            <w:tcW w:w="5159" w:type="dxa"/>
          </w:tcPr>
          <w:p w14:paraId="217F1C61" w14:textId="77777777" w:rsidR="001C6F34" w:rsidRPr="005D6689" w:rsidRDefault="001C6F34" w:rsidP="001C6F34">
            <w:pPr>
              <w:rPr>
                <w:b/>
                <w:bCs/>
              </w:rPr>
            </w:pPr>
            <w:r w:rsidRPr="005D6689">
              <w:rPr>
                <w:b/>
                <w:bCs/>
              </w:rPr>
              <w:t>What Am I Going To Learn?</w:t>
            </w:r>
          </w:p>
        </w:tc>
        <w:tc>
          <w:tcPr>
            <w:tcW w:w="5159" w:type="dxa"/>
          </w:tcPr>
          <w:p w14:paraId="24707BBF" w14:textId="77777777" w:rsidR="001C6F34" w:rsidRPr="005D6689" w:rsidRDefault="001C6F34" w:rsidP="001C6F34">
            <w:pPr>
              <w:rPr>
                <w:b/>
                <w:bCs/>
              </w:rPr>
            </w:pPr>
            <w:r w:rsidRPr="005D6689">
              <w:rPr>
                <w:b/>
                <w:bCs/>
              </w:rPr>
              <w:t>How Am I Going To Learn It?</w:t>
            </w:r>
          </w:p>
        </w:tc>
        <w:tc>
          <w:tcPr>
            <w:tcW w:w="5160" w:type="dxa"/>
          </w:tcPr>
          <w:p w14:paraId="0A48254F" w14:textId="77777777" w:rsidR="001C6F34" w:rsidRPr="005D6689" w:rsidRDefault="001C6F34" w:rsidP="001C6F34">
            <w:pPr>
              <w:rPr>
                <w:b/>
                <w:bCs/>
              </w:rPr>
            </w:pPr>
            <w:r w:rsidRPr="005D6689">
              <w:rPr>
                <w:b/>
                <w:bCs/>
              </w:rPr>
              <w:t>How Am I Going To Know I’ve Learned It?</w:t>
            </w:r>
          </w:p>
        </w:tc>
      </w:tr>
      <w:tr w:rsidR="001C6F34" w14:paraId="698B9959" w14:textId="77777777" w:rsidTr="001C6F34">
        <w:trPr>
          <w:trHeight w:val="1971"/>
        </w:trPr>
        <w:tc>
          <w:tcPr>
            <w:tcW w:w="5159" w:type="dxa"/>
          </w:tcPr>
          <w:p w14:paraId="06BAD2AE" w14:textId="77777777" w:rsidR="001C6F34" w:rsidRDefault="001C6F34" w:rsidP="001C6F34"/>
        </w:tc>
        <w:tc>
          <w:tcPr>
            <w:tcW w:w="5159" w:type="dxa"/>
          </w:tcPr>
          <w:p w14:paraId="48311CD3" w14:textId="77777777" w:rsidR="001C6F34" w:rsidRDefault="001C6F34" w:rsidP="001C6F34"/>
        </w:tc>
        <w:tc>
          <w:tcPr>
            <w:tcW w:w="5160" w:type="dxa"/>
          </w:tcPr>
          <w:p w14:paraId="1F2BACA9" w14:textId="77777777" w:rsidR="001C6F34" w:rsidRDefault="001C6F34" w:rsidP="001C6F34"/>
        </w:tc>
      </w:tr>
      <w:tr w:rsidR="001C6F34" w14:paraId="64BE4274" w14:textId="77777777" w:rsidTr="001C6F34">
        <w:trPr>
          <w:trHeight w:val="2106"/>
        </w:trPr>
        <w:tc>
          <w:tcPr>
            <w:tcW w:w="5159" w:type="dxa"/>
          </w:tcPr>
          <w:p w14:paraId="2B86CFE3" w14:textId="77777777" w:rsidR="001C6F34" w:rsidRDefault="001C6F34" w:rsidP="001C6F34"/>
        </w:tc>
        <w:tc>
          <w:tcPr>
            <w:tcW w:w="5159" w:type="dxa"/>
          </w:tcPr>
          <w:p w14:paraId="6DE20829" w14:textId="77777777" w:rsidR="001C6F34" w:rsidRDefault="001C6F34" w:rsidP="001C6F34"/>
        </w:tc>
        <w:tc>
          <w:tcPr>
            <w:tcW w:w="5160" w:type="dxa"/>
          </w:tcPr>
          <w:p w14:paraId="135FFECA" w14:textId="77777777" w:rsidR="001C6F34" w:rsidRDefault="001C6F34" w:rsidP="001C6F34"/>
        </w:tc>
      </w:tr>
      <w:tr w:rsidR="001C6F34" w14:paraId="129B65E5" w14:textId="77777777" w:rsidTr="001C6F34">
        <w:trPr>
          <w:trHeight w:val="2135"/>
        </w:trPr>
        <w:tc>
          <w:tcPr>
            <w:tcW w:w="5159" w:type="dxa"/>
          </w:tcPr>
          <w:p w14:paraId="72084962" w14:textId="77777777" w:rsidR="001C6F34" w:rsidRDefault="001C6F34" w:rsidP="001C6F34"/>
        </w:tc>
        <w:tc>
          <w:tcPr>
            <w:tcW w:w="5159" w:type="dxa"/>
          </w:tcPr>
          <w:p w14:paraId="42F42E5C" w14:textId="77777777" w:rsidR="001C6F34" w:rsidRDefault="001C6F34" w:rsidP="001C6F34"/>
        </w:tc>
        <w:tc>
          <w:tcPr>
            <w:tcW w:w="5160" w:type="dxa"/>
          </w:tcPr>
          <w:p w14:paraId="2CA35FB5" w14:textId="77777777" w:rsidR="001C6F34" w:rsidRDefault="001C6F34" w:rsidP="001C6F34"/>
        </w:tc>
      </w:tr>
      <w:tr w:rsidR="001C6F34" w14:paraId="270745FD" w14:textId="77777777" w:rsidTr="001C6F34">
        <w:trPr>
          <w:trHeight w:val="2273"/>
        </w:trPr>
        <w:tc>
          <w:tcPr>
            <w:tcW w:w="5159" w:type="dxa"/>
          </w:tcPr>
          <w:p w14:paraId="6EA0AC13" w14:textId="77777777" w:rsidR="001C6F34" w:rsidRDefault="001C6F34" w:rsidP="001C6F34"/>
        </w:tc>
        <w:tc>
          <w:tcPr>
            <w:tcW w:w="5159" w:type="dxa"/>
          </w:tcPr>
          <w:p w14:paraId="24F64359" w14:textId="77777777" w:rsidR="001C6F34" w:rsidRDefault="001C6F34" w:rsidP="001C6F34"/>
        </w:tc>
        <w:tc>
          <w:tcPr>
            <w:tcW w:w="5160" w:type="dxa"/>
          </w:tcPr>
          <w:p w14:paraId="16827D22" w14:textId="77777777" w:rsidR="001C6F34" w:rsidRDefault="001C6F34" w:rsidP="001C6F34"/>
        </w:tc>
      </w:tr>
    </w:tbl>
    <w:p w14:paraId="5D14BD12" w14:textId="77777777" w:rsidR="00BA7ED3" w:rsidRDefault="00BA7ED3"/>
    <w:sectPr w:rsidR="00BA7ED3" w:rsidSect="001C6F3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CDD0" w14:textId="77777777" w:rsidR="006B4BB2" w:rsidRDefault="006B4BB2" w:rsidP="001C6F34">
      <w:pPr>
        <w:spacing w:after="0" w:line="240" w:lineRule="auto"/>
      </w:pPr>
      <w:r>
        <w:separator/>
      </w:r>
    </w:p>
  </w:endnote>
  <w:endnote w:type="continuationSeparator" w:id="0">
    <w:p w14:paraId="14E7A8E8" w14:textId="77777777" w:rsidR="006B4BB2" w:rsidRDefault="006B4BB2" w:rsidP="001C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2B08" w14:textId="77777777" w:rsidR="006B4BB2" w:rsidRDefault="006B4BB2" w:rsidP="001C6F34">
      <w:pPr>
        <w:spacing w:after="0" w:line="240" w:lineRule="auto"/>
      </w:pPr>
      <w:r>
        <w:separator/>
      </w:r>
    </w:p>
  </w:footnote>
  <w:footnote w:type="continuationSeparator" w:id="0">
    <w:p w14:paraId="51D2E61A" w14:textId="77777777" w:rsidR="006B4BB2" w:rsidRDefault="006B4BB2" w:rsidP="001C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9CA5" w14:textId="77777777" w:rsidR="00035F24" w:rsidRDefault="001C6F34">
    <w:pPr>
      <w:pStyle w:val="Header"/>
    </w:pPr>
    <w:r>
      <w:t xml:space="preserve">Learning </w:t>
    </w:r>
    <w:r w:rsidR="00035F24">
      <w:t>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12"/>
    <w:rsid w:val="00035F24"/>
    <w:rsid w:val="001A0812"/>
    <w:rsid w:val="001C6F34"/>
    <w:rsid w:val="001D0067"/>
    <w:rsid w:val="006B4BB2"/>
    <w:rsid w:val="009B0461"/>
    <w:rsid w:val="00BA7ED3"/>
    <w:rsid w:val="00F1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C56D7"/>
  <w15:chartTrackingRefBased/>
  <w15:docId w15:val="{DB1C74AB-8FAF-454E-911D-77CC13E3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3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F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q10003293/Desktop/LearningPla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176CD4-21BB-A04A-96FD-6E6347C5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LearningPlanTemplate.dotx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Tracy</cp:lastModifiedBy>
  <cp:revision>1</cp:revision>
  <dcterms:created xsi:type="dcterms:W3CDTF">2024-05-28T23:42:00Z</dcterms:created>
  <dcterms:modified xsi:type="dcterms:W3CDTF">2024-05-28T23:42:00Z</dcterms:modified>
</cp:coreProperties>
</file>