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405"/>
        <w:gridCol w:w="3260"/>
        <w:gridCol w:w="9781"/>
      </w:tblGrid>
      <w:tr w:rsidR="001D2B15" w14:paraId="5993F0EB" w14:textId="77777777" w:rsidTr="001D2B15">
        <w:trPr>
          <w:trHeight w:val="951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5AA8C78" w14:textId="77777777" w:rsidR="001D2B15" w:rsidRPr="001D2B15" w:rsidRDefault="001D2B15" w:rsidP="001D2B15">
            <w:pPr>
              <w:jc w:val="center"/>
              <w:rPr>
                <w:b/>
                <w:bCs/>
                <w:sz w:val="32"/>
                <w:szCs w:val="32"/>
              </w:rPr>
            </w:pPr>
            <w:r w:rsidRPr="001D2B15">
              <w:rPr>
                <w:b/>
                <w:bCs/>
                <w:sz w:val="32"/>
                <w:szCs w:val="32"/>
              </w:rPr>
              <w:t>Goal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ADBDC98" w14:textId="77777777" w:rsidR="001D2B15" w:rsidRPr="001D2B15" w:rsidRDefault="001D2B15" w:rsidP="001D2B15">
            <w:pPr>
              <w:jc w:val="center"/>
              <w:rPr>
                <w:b/>
                <w:bCs/>
                <w:sz w:val="32"/>
                <w:szCs w:val="32"/>
              </w:rPr>
            </w:pPr>
            <w:r w:rsidRPr="001D2B15">
              <w:rPr>
                <w:b/>
                <w:bCs/>
                <w:sz w:val="32"/>
                <w:szCs w:val="32"/>
              </w:rPr>
              <w:t>Explanation</w:t>
            </w:r>
          </w:p>
        </w:tc>
        <w:tc>
          <w:tcPr>
            <w:tcW w:w="9781" w:type="dxa"/>
            <w:shd w:val="clear" w:color="auto" w:fill="D9D9D9" w:themeFill="background1" w:themeFillShade="D9"/>
            <w:vAlign w:val="center"/>
          </w:tcPr>
          <w:p w14:paraId="4FAA7694" w14:textId="77777777" w:rsidR="001D2B15" w:rsidRPr="001D2B15" w:rsidRDefault="001D2B15" w:rsidP="001D2B15">
            <w:pPr>
              <w:jc w:val="center"/>
              <w:rPr>
                <w:b/>
                <w:bCs/>
                <w:sz w:val="32"/>
                <w:szCs w:val="32"/>
              </w:rPr>
            </w:pPr>
            <w:r w:rsidRPr="001D2B15">
              <w:rPr>
                <w:b/>
                <w:bCs/>
                <w:sz w:val="32"/>
                <w:szCs w:val="32"/>
              </w:rPr>
              <w:t>Answer</w:t>
            </w:r>
          </w:p>
        </w:tc>
      </w:tr>
      <w:tr w:rsidR="001D2B15" w14:paraId="353327F6" w14:textId="77777777" w:rsidTr="001D2B15">
        <w:trPr>
          <w:trHeight w:val="1876"/>
        </w:trPr>
        <w:tc>
          <w:tcPr>
            <w:tcW w:w="2405" w:type="dxa"/>
            <w:vAlign w:val="center"/>
          </w:tcPr>
          <w:p w14:paraId="1B8E4974" w14:textId="77777777" w:rsidR="001D2B15" w:rsidRPr="001D2B15" w:rsidRDefault="001D2B15" w:rsidP="001D2B15">
            <w:pPr>
              <w:jc w:val="center"/>
              <w:rPr>
                <w:sz w:val="36"/>
                <w:szCs w:val="36"/>
              </w:rPr>
            </w:pPr>
            <w:r w:rsidRPr="001D2B15">
              <w:rPr>
                <w:sz w:val="36"/>
                <w:szCs w:val="36"/>
              </w:rPr>
              <w:t>Specific</w:t>
            </w:r>
          </w:p>
        </w:tc>
        <w:tc>
          <w:tcPr>
            <w:tcW w:w="3260" w:type="dxa"/>
            <w:vAlign w:val="center"/>
          </w:tcPr>
          <w:p w14:paraId="3CA4B810" w14:textId="77777777" w:rsidR="001D2B15" w:rsidRPr="001D2B15" w:rsidRDefault="001D2B15" w:rsidP="001D2B15">
            <w:pPr>
              <w:jc w:val="center"/>
              <w:rPr>
                <w:sz w:val="28"/>
                <w:szCs w:val="28"/>
              </w:rPr>
            </w:pPr>
            <w:r w:rsidRPr="001D2B15">
              <w:rPr>
                <w:sz w:val="28"/>
                <w:szCs w:val="28"/>
              </w:rPr>
              <w:t>What is your goal? How will you achieve it? What are your success criteria?</w:t>
            </w:r>
          </w:p>
        </w:tc>
        <w:tc>
          <w:tcPr>
            <w:tcW w:w="9781" w:type="dxa"/>
          </w:tcPr>
          <w:p w14:paraId="16361E40" w14:textId="77777777" w:rsidR="001D2B15" w:rsidRDefault="001D2B15" w:rsidP="001D2B15"/>
        </w:tc>
      </w:tr>
      <w:tr w:rsidR="001D2B15" w14:paraId="04777E75" w14:textId="77777777" w:rsidTr="001D2B15">
        <w:trPr>
          <w:trHeight w:val="1676"/>
        </w:trPr>
        <w:tc>
          <w:tcPr>
            <w:tcW w:w="2405" w:type="dxa"/>
            <w:vAlign w:val="center"/>
          </w:tcPr>
          <w:p w14:paraId="0690D061" w14:textId="77777777" w:rsidR="001D2B15" w:rsidRPr="001D2B15" w:rsidRDefault="001D2B15" w:rsidP="001D2B15">
            <w:pPr>
              <w:jc w:val="center"/>
              <w:rPr>
                <w:sz w:val="36"/>
                <w:szCs w:val="36"/>
              </w:rPr>
            </w:pPr>
            <w:r w:rsidRPr="001D2B15">
              <w:rPr>
                <w:sz w:val="36"/>
                <w:szCs w:val="36"/>
              </w:rPr>
              <w:t>Measurable</w:t>
            </w:r>
          </w:p>
        </w:tc>
        <w:tc>
          <w:tcPr>
            <w:tcW w:w="3260" w:type="dxa"/>
            <w:vAlign w:val="center"/>
          </w:tcPr>
          <w:p w14:paraId="7C96BBB4" w14:textId="77777777" w:rsidR="001D2B15" w:rsidRPr="001D2B15" w:rsidRDefault="001D2B15" w:rsidP="001D2B15">
            <w:pPr>
              <w:jc w:val="center"/>
              <w:rPr>
                <w:sz w:val="28"/>
                <w:szCs w:val="28"/>
              </w:rPr>
            </w:pPr>
            <w:r w:rsidRPr="001D2B15">
              <w:rPr>
                <w:sz w:val="28"/>
                <w:szCs w:val="28"/>
              </w:rPr>
              <w:t>How will you measure your progress? How will you know when you have met your goal?</w:t>
            </w:r>
          </w:p>
        </w:tc>
        <w:tc>
          <w:tcPr>
            <w:tcW w:w="9781" w:type="dxa"/>
          </w:tcPr>
          <w:p w14:paraId="3DABD782" w14:textId="77777777" w:rsidR="001D2B15" w:rsidRDefault="001D2B15" w:rsidP="001D2B15"/>
        </w:tc>
      </w:tr>
      <w:tr w:rsidR="001D2B15" w14:paraId="6F320A4B" w14:textId="77777777" w:rsidTr="001D2B15">
        <w:trPr>
          <w:trHeight w:val="1549"/>
        </w:trPr>
        <w:tc>
          <w:tcPr>
            <w:tcW w:w="2405" w:type="dxa"/>
            <w:vAlign w:val="center"/>
          </w:tcPr>
          <w:p w14:paraId="773AF504" w14:textId="77777777" w:rsidR="001D2B15" w:rsidRPr="001D2B15" w:rsidRDefault="001D2B15" w:rsidP="001D2B15">
            <w:pPr>
              <w:jc w:val="center"/>
              <w:rPr>
                <w:sz w:val="36"/>
                <w:szCs w:val="36"/>
              </w:rPr>
            </w:pPr>
            <w:r w:rsidRPr="001D2B15">
              <w:rPr>
                <w:sz w:val="36"/>
                <w:szCs w:val="36"/>
              </w:rPr>
              <w:t>Achievable</w:t>
            </w:r>
          </w:p>
        </w:tc>
        <w:tc>
          <w:tcPr>
            <w:tcW w:w="3260" w:type="dxa"/>
            <w:vAlign w:val="center"/>
          </w:tcPr>
          <w:p w14:paraId="2BD6823B" w14:textId="77777777" w:rsidR="001D2B15" w:rsidRPr="001D2B15" w:rsidRDefault="001D2B15" w:rsidP="001D2B15">
            <w:pPr>
              <w:jc w:val="center"/>
              <w:rPr>
                <w:sz w:val="28"/>
                <w:szCs w:val="28"/>
              </w:rPr>
            </w:pPr>
            <w:r w:rsidRPr="001D2B15">
              <w:rPr>
                <w:sz w:val="28"/>
                <w:szCs w:val="28"/>
              </w:rPr>
              <w:t>Do you have the skills required to achieve the goal? If not, can you obtain them?</w:t>
            </w:r>
          </w:p>
        </w:tc>
        <w:tc>
          <w:tcPr>
            <w:tcW w:w="9781" w:type="dxa"/>
          </w:tcPr>
          <w:p w14:paraId="5F4EDAF0" w14:textId="77777777" w:rsidR="001D2B15" w:rsidRDefault="001D2B15" w:rsidP="001D2B15"/>
        </w:tc>
      </w:tr>
      <w:tr w:rsidR="001D2B15" w14:paraId="04FB7CF8" w14:textId="77777777" w:rsidTr="001D2B15">
        <w:trPr>
          <w:trHeight w:val="1694"/>
        </w:trPr>
        <w:tc>
          <w:tcPr>
            <w:tcW w:w="2405" w:type="dxa"/>
            <w:vAlign w:val="center"/>
          </w:tcPr>
          <w:p w14:paraId="6DC1C8AB" w14:textId="77777777" w:rsidR="001D2B15" w:rsidRPr="001D2B15" w:rsidRDefault="001D2B15" w:rsidP="001D2B15">
            <w:pPr>
              <w:jc w:val="center"/>
              <w:rPr>
                <w:sz w:val="36"/>
                <w:szCs w:val="36"/>
              </w:rPr>
            </w:pPr>
            <w:r w:rsidRPr="001D2B15">
              <w:rPr>
                <w:sz w:val="36"/>
                <w:szCs w:val="36"/>
              </w:rPr>
              <w:t>Relevant</w:t>
            </w:r>
          </w:p>
        </w:tc>
        <w:tc>
          <w:tcPr>
            <w:tcW w:w="3260" w:type="dxa"/>
            <w:vAlign w:val="center"/>
          </w:tcPr>
          <w:p w14:paraId="3E3C37D7" w14:textId="77777777" w:rsidR="001D2B15" w:rsidRPr="001D2B15" w:rsidRDefault="001D2B15" w:rsidP="001D2B15">
            <w:pPr>
              <w:jc w:val="center"/>
              <w:rPr>
                <w:sz w:val="28"/>
                <w:szCs w:val="28"/>
              </w:rPr>
            </w:pPr>
            <w:r w:rsidRPr="001D2B15">
              <w:rPr>
                <w:sz w:val="28"/>
                <w:szCs w:val="28"/>
              </w:rPr>
              <w:t>What is your motivation for your goal? Is it aligned with your greater career objectives?</w:t>
            </w:r>
          </w:p>
        </w:tc>
        <w:tc>
          <w:tcPr>
            <w:tcW w:w="9781" w:type="dxa"/>
          </w:tcPr>
          <w:p w14:paraId="2737065A" w14:textId="77777777" w:rsidR="001D2B15" w:rsidRDefault="001D2B15" w:rsidP="001D2B15"/>
        </w:tc>
      </w:tr>
      <w:tr w:rsidR="001D2B15" w14:paraId="7429A959" w14:textId="77777777" w:rsidTr="001D2B15">
        <w:trPr>
          <w:trHeight w:val="1704"/>
        </w:trPr>
        <w:tc>
          <w:tcPr>
            <w:tcW w:w="2405" w:type="dxa"/>
            <w:vAlign w:val="center"/>
          </w:tcPr>
          <w:p w14:paraId="3EF5FA81" w14:textId="77777777" w:rsidR="001D2B15" w:rsidRPr="001D2B15" w:rsidRDefault="001D2B15" w:rsidP="001D2B15">
            <w:pPr>
              <w:jc w:val="center"/>
              <w:rPr>
                <w:sz w:val="36"/>
                <w:szCs w:val="36"/>
              </w:rPr>
            </w:pPr>
            <w:r w:rsidRPr="001D2B15">
              <w:rPr>
                <w:sz w:val="36"/>
                <w:szCs w:val="36"/>
              </w:rPr>
              <w:t>Time-Bound</w:t>
            </w:r>
          </w:p>
        </w:tc>
        <w:tc>
          <w:tcPr>
            <w:tcW w:w="3260" w:type="dxa"/>
            <w:vAlign w:val="center"/>
          </w:tcPr>
          <w:p w14:paraId="7D97FA7B" w14:textId="77777777" w:rsidR="001D2B15" w:rsidRPr="001D2B15" w:rsidRDefault="001D2B15" w:rsidP="001D2B15">
            <w:pPr>
              <w:jc w:val="center"/>
              <w:rPr>
                <w:sz w:val="28"/>
                <w:szCs w:val="28"/>
              </w:rPr>
            </w:pPr>
            <w:r w:rsidRPr="001D2B15">
              <w:rPr>
                <w:sz w:val="28"/>
                <w:szCs w:val="28"/>
              </w:rPr>
              <w:t>What is your timeline? Is it realistic?</w:t>
            </w:r>
          </w:p>
        </w:tc>
        <w:tc>
          <w:tcPr>
            <w:tcW w:w="9781" w:type="dxa"/>
          </w:tcPr>
          <w:p w14:paraId="4A7135CC" w14:textId="77777777" w:rsidR="001D2B15" w:rsidRDefault="001D2B15" w:rsidP="001D2B15"/>
        </w:tc>
      </w:tr>
    </w:tbl>
    <w:p w14:paraId="7D52BE27" w14:textId="77777777" w:rsidR="00B319CC" w:rsidRDefault="00B319CC"/>
    <w:sectPr w:rsidR="00B319CC" w:rsidSect="001D2B15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FE8CF" w14:textId="77777777" w:rsidR="00E51D8D" w:rsidRDefault="00E51D8D" w:rsidP="001D2B15">
      <w:r>
        <w:separator/>
      </w:r>
    </w:p>
  </w:endnote>
  <w:endnote w:type="continuationSeparator" w:id="0">
    <w:p w14:paraId="3A65EA42" w14:textId="77777777" w:rsidR="00E51D8D" w:rsidRDefault="00E51D8D" w:rsidP="001D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71F21" w14:textId="77777777" w:rsidR="00E51D8D" w:rsidRDefault="00E51D8D" w:rsidP="001D2B15">
      <w:r>
        <w:separator/>
      </w:r>
    </w:p>
  </w:footnote>
  <w:footnote w:type="continuationSeparator" w:id="0">
    <w:p w14:paraId="200A484B" w14:textId="77777777" w:rsidR="00E51D8D" w:rsidRDefault="00E51D8D" w:rsidP="001D2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F520B" w14:textId="77777777" w:rsidR="001D2B15" w:rsidRDefault="001D2B15">
    <w:pPr>
      <w:pStyle w:val="Header"/>
    </w:pPr>
    <w:r>
      <w:t>SMART Goals Template</w:t>
    </w:r>
  </w:p>
  <w:p w14:paraId="660B33BB" w14:textId="77777777" w:rsidR="001D2B15" w:rsidRDefault="001D2B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CF"/>
    <w:rsid w:val="001D0067"/>
    <w:rsid w:val="001D2B15"/>
    <w:rsid w:val="003A1BA2"/>
    <w:rsid w:val="003E5DDD"/>
    <w:rsid w:val="00A56A4B"/>
    <w:rsid w:val="00B319CC"/>
    <w:rsid w:val="00E51D8D"/>
    <w:rsid w:val="00F9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A882A2"/>
  <w15:chartTrackingRefBased/>
  <w15:docId w15:val="{5ABAC14E-6C7C-8C4E-BF8D-1096516E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2B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B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B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B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B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B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B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B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B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2B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B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B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B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B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B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B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B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2B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2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2B1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2B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2B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2B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2B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2B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B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B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2B1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D2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2B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B15"/>
  </w:style>
  <w:style w:type="paragraph" w:styleId="Footer">
    <w:name w:val="footer"/>
    <w:basedOn w:val="Normal"/>
    <w:link w:val="FooterChar"/>
    <w:uiPriority w:val="99"/>
    <w:unhideWhenUsed/>
    <w:rsid w:val="001D2B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q10003293/Desktop/SmartGoals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SmartGoalsTemplate.dotx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James Tracy</cp:lastModifiedBy>
  <cp:revision>1</cp:revision>
  <dcterms:created xsi:type="dcterms:W3CDTF">2024-05-28T23:41:00Z</dcterms:created>
  <dcterms:modified xsi:type="dcterms:W3CDTF">2024-05-28T23:42:00Z</dcterms:modified>
</cp:coreProperties>
</file>